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2B0B" w14:textId="77777777" w:rsidR="003E55F3" w:rsidRDefault="004F3C8D">
      <w:pPr>
        <w:pStyle w:val="Bodycopyorange"/>
      </w:pPr>
      <w:r>
        <w:rPr>
          <w:b/>
          <w:bCs/>
          <w:color w:val="4A4A4A"/>
          <w:sz w:val="50"/>
          <w:szCs w:val="50"/>
        </w:rPr>
        <w:br/>
      </w:r>
    </w:p>
    <w:p w14:paraId="09072B0C" w14:textId="77777777" w:rsidR="004F3C8D" w:rsidRDefault="004F3C8D">
      <w:pPr>
        <w:sectPr w:rsidR="004F3C8D">
          <w:headerReference w:type="default" r:id="rId7"/>
          <w:footerReference w:type="default" r:id="rId8"/>
          <w:headerReference w:type="first" r:id="rId9"/>
          <w:footerReference w:type="first" r:id="rId10"/>
          <w:pgSz w:w="11906" w:h="16838"/>
          <w:pgMar w:top="1440" w:right="1274" w:bottom="1440" w:left="1134" w:header="708" w:footer="630" w:gutter="0"/>
          <w:cols w:num="2" w:space="708"/>
          <w:titlePg/>
        </w:sectPr>
      </w:pPr>
    </w:p>
    <w:p w14:paraId="09072B0D" w14:textId="77777777" w:rsidR="003E55F3" w:rsidRDefault="004F3C8D">
      <w:pPr>
        <w:pStyle w:val="Bodycopyorange"/>
      </w:pPr>
      <w:r>
        <w:rPr>
          <w:rStyle w:val="01DocumentheadingChar"/>
        </w:rPr>
        <w:t>Junior Project Manager.</w:t>
      </w:r>
      <w:r>
        <w:rPr>
          <w:rStyle w:val="01DocumentheadingChar"/>
        </w:rPr>
        <w:br/>
      </w:r>
      <w:r>
        <w:rPr>
          <w:rStyle w:val="01DocumentheadingChar"/>
          <w:b w:val="0"/>
          <w:bCs w:val="0"/>
          <w:color w:val="293771"/>
          <w:sz w:val="28"/>
          <w:szCs w:val="28"/>
        </w:rPr>
        <w:t>Job Description</w:t>
      </w:r>
      <w:r>
        <w:t xml:space="preserve"> </w:t>
      </w:r>
    </w:p>
    <w:p w14:paraId="09072B0E" w14:textId="77777777" w:rsidR="003E55F3" w:rsidRDefault="003E55F3">
      <w:pPr>
        <w:pStyle w:val="Bodycopyorange"/>
      </w:pPr>
    </w:p>
    <w:p w14:paraId="09072B0F" w14:textId="77777777" w:rsidR="003E55F3" w:rsidRDefault="003E55F3">
      <w:pPr>
        <w:pStyle w:val="Bodycopyorange"/>
      </w:pPr>
    </w:p>
    <w:p w14:paraId="09072B10" w14:textId="77777777" w:rsidR="003E55F3" w:rsidRDefault="004F3C8D">
      <w:pPr>
        <w:pStyle w:val="03Paragraphheading"/>
      </w:pPr>
      <w:r>
        <w:t>About the Role</w:t>
      </w:r>
    </w:p>
    <w:p w14:paraId="09072B11" w14:textId="3D1083EA" w:rsidR="003E55F3" w:rsidRDefault="004F3C8D">
      <w:pPr>
        <w:pStyle w:val="04Bodycopy"/>
      </w:pPr>
      <w:r>
        <w:t>Due to continued success and expansion within our FM team on a major government contract we are looking to recruit an enthusiastic Junior Project Manager to shadow and support our project management team</w:t>
      </w:r>
      <w:r w:rsidR="00D61C44">
        <w:t xml:space="preserve"> with a view to progressing to</w:t>
      </w:r>
      <w:r w:rsidR="00415476">
        <w:t xml:space="preserve">wards becoming a Project Manager in their </w:t>
      </w:r>
      <w:r w:rsidR="00FF2B78">
        <w:t>own right</w:t>
      </w:r>
      <w:r>
        <w:t xml:space="preserve">. The role will oversee all aspects of project delivery including engineering, supply chain and construction works. </w:t>
      </w:r>
    </w:p>
    <w:p w14:paraId="09072B12" w14:textId="77777777" w:rsidR="003E55F3" w:rsidRDefault="004F3C8D">
      <w:pPr>
        <w:pStyle w:val="03Paragraphheading"/>
      </w:pPr>
      <w:r>
        <w:t xml:space="preserve">Responsibilities </w:t>
      </w:r>
    </w:p>
    <w:p w14:paraId="09072B13" w14:textId="77777777" w:rsidR="003E55F3" w:rsidRDefault="004F3C8D">
      <w:pPr>
        <w:pStyle w:val="05bodycopybullets"/>
      </w:pPr>
      <w:r>
        <w:t>Support Health &amp; Safety performance with high focus on QHSE compliance.</w:t>
      </w:r>
    </w:p>
    <w:p w14:paraId="09072B14" w14:textId="77777777" w:rsidR="003E55F3" w:rsidRDefault="004F3C8D">
      <w:pPr>
        <w:pStyle w:val="05bodycopybullets"/>
      </w:pPr>
      <w:r>
        <w:t>Compile and present design and pre-construction information.</w:t>
      </w:r>
    </w:p>
    <w:p w14:paraId="09072B15" w14:textId="77777777" w:rsidR="003E55F3" w:rsidRDefault="004F3C8D">
      <w:pPr>
        <w:pStyle w:val="05bodycopybullets"/>
      </w:pPr>
      <w:r>
        <w:t>Participate in tender process.</w:t>
      </w:r>
    </w:p>
    <w:p w14:paraId="09072B16" w14:textId="77777777" w:rsidR="003E55F3" w:rsidRDefault="004F3C8D">
      <w:pPr>
        <w:pStyle w:val="05bodycopybullets"/>
      </w:pPr>
      <w:r>
        <w:t>Play an active part in progress meetings with key stakeholders and customers.</w:t>
      </w:r>
    </w:p>
    <w:p w14:paraId="09072B17" w14:textId="77777777" w:rsidR="003E55F3" w:rsidRDefault="004F3C8D">
      <w:pPr>
        <w:pStyle w:val="05bodycopybullets"/>
      </w:pPr>
      <w:r>
        <w:t>Prepare Contract Documents I.e. Method Statements, Risk Assessments, RFI’s, Technical Submissions, etc.</w:t>
      </w:r>
    </w:p>
    <w:p w14:paraId="09072B18" w14:textId="77777777" w:rsidR="003E55F3" w:rsidRDefault="004F3C8D">
      <w:pPr>
        <w:pStyle w:val="05bodycopybullets"/>
      </w:pPr>
      <w:r>
        <w:t>Support and drive project delivery with view to take ownership of smaller projects within reasonable time frame.</w:t>
      </w:r>
    </w:p>
    <w:p w14:paraId="09072B19" w14:textId="77777777" w:rsidR="003E55F3" w:rsidRDefault="004F3C8D">
      <w:pPr>
        <w:pStyle w:val="05bodycopybullets"/>
      </w:pPr>
      <w:r>
        <w:t>Prepare handover documents i.e. O&amp;M Manuals and Record Drawings.</w:t>
      </w:r>
    </w:p>
    <w:p w14:paraId="09072B1A" w14:textId="77777777" w:rsidR="003E55F3" w:rsidRDefault="004F3C8D">
      <w:pPr>
        <w:pStyle w:val="05bodycopybullets"/>
      </w:pPr>
      <w:r>
        <w:t>Delivering positive and comprehensive internal and external communication.</w:t>
      </w:r>
    </w:p>
    <w:p w14:paraId="09072B1B" w14:textId="77777777" w:rsidR="003E55F3" w:rsidRDefault="004F3C8D">
      <w:pPr>
        <w:pStyle w:val="05bodycopybullets"/>
      </w:pPr>
      <w:r>
        <w:t>Support and drive sustainability and energy management initiative.</w:t>
      </w:r>
    </w:p>
    <w:p w14:paraId="09072B1C" w14:textId="77777777" w:rsidR="003E55F3" w:rsidRDefault="003E55F3">
      <w:pPr>
        <w:pStyle w:val="04Bodycopy"/>
        <w:spacing w:after="0"/>
      </w:pPr>
    </w:p>
    <w:p w14:paraId="09072B1D" w14:textId="77777777" w:rsidR="003E55F3" w:rsidRDefault="004F3C8D">
      <w:pPr>
        <w:pStyle w:val="03Paragraphheading"/>
      </w:pPr>
      <w:r>
        <w:t>Personal Attributes</w:t>
      </w:r>
    </w:p>
    <w:p w14:paraId="09072B1E" w14:textId="77777777" w:rsidR="003E55F3" w:rsidRDefault="004F3C8D">
      <w:pPr>
        <w:pStyle w:val="05bodycopybullets"/>
      </w:pPr>
      <w:r>
        <w:t>Willingness to work as part of a team and individually.</w:t>
      </w:r>
    </w:p>
    <w:p w14:paraId="09072B1F" w14:textId="77777777" w:rsidR="003E55F3" w:rsidRDefault="004F3C8D">
      <w:pPr>
        <w:pStyle w:val="05bodycopybullets"/>
      </w:pPr>
      <w:r>
        <w:t>Client focused and professional with the requisite skills to establish and maintain relationship.</w:t>
      </w:r>
    </w:p>
    <w:p w14:paraId="09072B20" w14:textId="77777777" w:rsidR="003E55F3" w:rsidRDefault="004F3C8D">
      <w:pPr>
        <w:pStyle w:val="05bodycopybullets"/>
      </w:pPr>
      <w:r>
        <w:t xml:space="preserve">A self-motivated person who is target driven and possesses the ability to work on their own initiative. </w:t>
      </w:r>
    </w:p>
    <w:p w14:paraId="09072B21" w14:textId="77777777" w:rsidR="003E55F3" w:rsidRDefault="004F3C8D">
      <w:pPr>
        <w:pStyle w:val="05bodycopybullets"/>
      </w:pPr>
      <w:r>
        <w:t>Ability to work calmly and efficiently in a pressurised environment.</w:t>
      </w:r>
    </w:p>
    <w:p w14:paraId="09072B22" w14:textId="77777777" w:rsidR="003E55F3" w:rsidRDefault="004F3C8D">
      <w:pPr>
        <w:pStyle w:val="05bodycopybullets"/>
      </w:pPr>
      <w:r>
        <w:t xml:space="preserve">Excellent communication and interpersonal skills. </w:t>
      </w:r>
    </w:p>
    <w:p w14:paraId="09072B23" w14:textId="77777777" w:rsidR="003E55F3" w:rsidRDefault="004F3C8D">
      <w:pPr>
        <w:pStyle w:val="05bodycopybullets"/>
      </w:pPr>
      <w:r>
        <w:t>Financial and commercial awareness.</w:t>
      </w:r>
    </w:p>
    <w:p w14:paraId="09072B24" w14:textId="77777777" w:rsidR="003E55F3" w:rsidRDefault="003E55F3">
      <w:pPr>
        <w:pStyle w:val="05bodycopybullets"/>
        <w:numPr>
          <w:ilvl w:val="0"/>
          <w:numId w:val="0"/>
        </w:numPr>
        <w:ind w:left="284" w:hanging="360"/>
      </w:pPr>
    </w:p>
    <w:p w14:paraId="09072B25" w14:textId="77777777" w:rsidR="003E55F3" w:rsidRDefault="004F3C8D">
      <w:pPr>
        <w:pStyle w:val="03Paragraphheading"/>
      </w:pPr>
      <w:r>
        <w:t>Hours and Environment</w:t>
      </w:r>
    </w:p>
    <w:p w14:paraId="09072B26" w14:textId="77777777" w:rsidR="003E55F3" w:rsidRDefault="004F3C8D">
      <w:pPr>
        <w:pStyle w:val="05bodycopybullets"/>
      </w:pPr>
      <w:r>
        <w:t xml:space="preserve">This position will be based in one of the OCS regional offices in Edinburgh or Glasgow however the role holder will be required to travel to other offices and client sites on a regular basis throughout the Scotland. </w:t>
      </w:r>
    </w:p>
    <w:p w14:paraId="09072B27" w14:textId="1A4CF87E" w:rsidR="003E55F3" w:rsidRDefault="004F3C8D">
      <w:pPr>
        <w:pStyle w:val="05bodycopybullets"/>
      </w:pPr>
      <w:r>
        <w:lastRenderedPageBreak/>
        <w:t xml:space="preserve">Core working hours for this position are from 8am until 4.30pm, Monday to Friday. However, flexibility will be expected </w:t>
      </w:r>
      <w:r w:rsidR="00A82431">
        <w:t>regarding</w:t>
      </w:r>
      <w:r>
        <w:t xml:space="preserve"> hours of work to suit the needs of the business and team.</w:t>
      </w:r>
    </w:p>
    <w:p w14:paraId="09072B28" w14:textId="77777777" w:rsidR="003E55F3" w:rsidRDefault="003E55F3">
      <w:pPr>
        <w:pStyle w:val="03Paragraphheading"/>
      </w:pPr>
    </w:p>
    <w:p w14:paraId="09072B29" w14:textId="77777777" w:rsidR="003E55F3" w:rsidRDefault="003E55F3">
      <w:pPr>
        <w:pStyle w:val="03Paragraphheading"/>
      </w:pPr>
    </w:p>
    <w:p w14:paraId="09072B2A" w14:textId="77777777" w:rsidR="003E55F3" w:rsidRDefault="003E55F3">
      <w:pPr>
        <w:pStyle w:val="03Paragraphheading"/>
      </w:pPr>
    </w:p>
    <w:p w14:paraId="09072B2B" w14:textId="77777777" w:rsidR="003E55F3" w:rsidRDefault="004F3C8D">
      <w:pPr>
        <w:pStyle w:val="03Paragraphheading"/>
      </w:pPr>
      <w:r>
        <w:t>Experience and Qualifications</w:t>
      </w:r>
    </w:p>
    <w:p w14:paraId="09072B2C" w14:textId="77777777" w:rsidR="003E55F3" w:rsidRDefault="004F3C8D">
      <w:pPr>
        <w:pStyle w:val="05bodycopybullets"/>
      </w:pPr>
      <w:r>
        <w:t>Good communication skills including presentation and written report writing.</w:t>
      </w:r>
    </w:p>
    <w:p w14:paraId="09072B2D" w14:textId="77777777" w:rsidR="003E55F3" w:rsidRDefault="004F3C8D">
      <w:pPr>
        <w:pStyle w:val="05bodycopybullets"/>
      </w:pPr>
      <w:r>
        <w:t xml:space="preserve">Competent with Microsoft Office applications. </w:t>
      </w:r>
    </w:p>
    <w:p w14:paraId="09072B2E" w14:textId="77777777" w:rsidR="003E55F3" w:rsidRDefault="004F3C8D">
      <w:pPr>
        <w:pStyle w:val="05bodycopybullets"/>
      </w:pPr>
      <w:r>
        <w:t xml:space="preserve">Ability to complete full Disclosure and Government baseline clearance (mandatory requirement to work on contract). </w:t>
      </w:r>
    </w:p>
    <w:p w14:paraId="09072B2F" w14:textId="77777777" w:rsidR="003E55F3" w:rsidRDefault="004F3C8D">
      <w:pPr>
        <w:pStyle w:val="05bodycopybullets"/>
      </w:pPr>
      <w:r>
        <w:t>Full driving licence.</w:t>
      </w:r>
    </w:p>
    <w:p w14:paraId="09072B30" w14:textId="77777777" w:rsidR="003E55F3" w:rsidRDefault="004F3C8D">
      <w:pPr>
        <w:pStyle w:val="05bodycopybullets"/>
      </w:pPr>
      <w:r>
        <w:t>Preference for candidate to have degree in Construction Project Management (Other accredited qualifications will be considered).</w:t>
      </w:r>
    </w:p>
    <w:p w14:paraId="09072B31" w14:textId="77777777" w:rsidR="004F3C8D" w:rsidRDefault="004F3C8D">
      <w:pPr>
        <w:sectPr w:rsidR="004F3C8D">
          <w:type w:val="continuous"/>
          <w:pgSz w:w="11906" w:h="16838"/>
          <w:pgMar w:top="1440" w:right="1274" w:bottom="1440" w:left="1134" w:header="708" w:footer="630" w:gutter="0"/>
          <w:cols w:space="708"/>
          <w:titlePg/>
        </w:sectPr>
      </w:pPr>
    </w:p>
    <w:p w14:paraId="09072B32" w14:textId="77777777" w:rsidR="003E55F3" w:rsidRDefault="003E55F3">
      <w:pPr>
        <w:pStyle w:val="05bodycopybullets"/>
        <w:numPr>
          <w:ilvl w:val="0"/>
          <w:numId w:val="0"/>
        </w:numPr>
        <w:ind w:left="720" w:hanging="360"/>
      </w:pPr>
    </w:p>
    <w:p w14:paraId="09072B33" w14:textId="77777777" w:rsidR="003E55F3" w:rsidRDefault="003E55F3">
      <w:pPr>
        <w:pStyle w:val="05bodycopybullets"/>
        <w:numPr>
          <w:ilvl w:val="0"/>
          <w:numId w:val="0"/>
        </w:numPr>
        <w:ind w:left="720" w:hanging="360"/>
      </w:pPr>
    </w:p>
    <w:sectPr w:rsidR="003E55F3">
      <w:type w:val="continuous"/>
      <w:pgSz w:w="11906" w:h="16838"/>
      <w:pgMar w:top="1440" w:right="1274" w:bottom="1440" w:left="1134" w:header="708" w:footer="63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2B0F" w14:textId="77777777" w:rsidR="004F3C8D" w:rsidRDefault="004F3C8D">
      <w:pPr>
        <w:spacing w:after="0" w:line="240" w:lineRule="auto"/>
      </w:pPr>
      <w:r>
        <w:separator/>
      </w:r>
    </w:p>
  </w:endnote>
  <w:endnote w:type="continuationSeparator" w:id="0">
    <w:p w14:paraId="09072B11" w14:textId="77777777" w:rsidR="004F3C8D" w:rsidRDefault="004F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inion Pro">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B15" w14:textId="77777777" w:rsidR="004F3C8D" w:rsidRDefault="004F3C8D">
    <w:pPr>
      <w:pStyle w:val="Footer"/>
      <w:tabs>
        <w:tab w:val="clear" w:pos="9026"/>
        <w:tab w:val="right" w:pos="9922"/>
      </w:tabs>
      <w:jc w:val="right"/>
    </w:pPr>
    <w:r>
      <w:rPr>
        <w:noProof/>
      </w:rPr>
      <w:drawing>
        <wp:anchor distT="0" distB="0" distL="114300" distR="114300" simplePos="0" relativeHeight="251663360" behindDoc="0" locked="0" layoutInCell="1" allowOverlap="1" wp14:anchorId="09072B11" wp14:editId="09072B12">
          <wp:simplePos x="0" y="0"/>
          <wp:positionH relativeFrom="margin">
            <wp:align>left</wp:align>
          </wp:positionH>
          <wp:positionV relativeFrom="paragraph">
            <wp:posOffset>-75566</wp:posOffset>
          </wp:positionV>
          <wp:extent cx="1337310" cy="171450"/>
          <wp:effectExtent l="0" t="0" r="0" b="0"/>
          <wp:wrapNone/>
          <wp:docPr id="1669527948" name="Picture 319749817" descr="A blue and orange letter v&#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7310" cy="171450"/>
                  </a:xfrm>
                  <a:prstGeom prst="rect">
                    <a:avLst/>
                  </a:prstGeom>
                  <a:noFill/>
                  <a:ln>
                    <a:noFill/>
                    <a:prstDash/>
                  </a:ln>
                </pic:spPr>
              </pic:pic>
            </a:graphicData>
          </a:graphic>
        </wp:anchor>
      </w:drawing>
    </w:r>
    <w:r>
      <w:rPr>
        <w:rFonts w:cs="Open Sans"/>
        <w:color w:val="4D4D4F"/>
        <w:sz w:val="14"/>
        <w:szCs w:val="14"/>
      </w:rPr>
      <w:t>© Copyright</w:t>
    </w:r>
    <w:r>
      <w:rPr>
        <w:rFonts w:cs="Open Sans"/>
        <w:b/>
        <w:bCs/>
        <w:color w:val="4D4D4F"/>
        <w:sz w:val="14"/>
        <w:szCs w:val="14"/>
      </w:rPr>
      <w:t xml:space="preserve"> OCS</w:t>
    </w:r>
    <w:r>
      <w:rPr>
        <w:rFonts w:cs="Open Sans"/>
        <w:color w:val="4D4D4F"/>
        <w:sz w:val="14"/>
        <w:szCs w:val="14"/>
      </w:rPr>
      <w:t xml:space="preserve"> </w:t>
    </w:r>
    <w:r>
      <w:rPr>
        <w:rFonts w:cs="Open Sans"/>
        <w:color w:val="F15F22"/>
        <w:sz w:val="14"/>
        <w:szCs w:val="14"/>
      </w:rPr>
      <w:t>/</w:t>
    </w:r>
    <w:r>
      <w:rPr>
        <w:rFonts w:cs="Open Sans"/>
        <w:color w:val="4D4D4F"/>
        <w:sz w:val="14"/>
        <w:szCs w:val="14"/>
      </w:rPr>
      <w:t xml:space="preserve"> Document Reference part </w:t>
    </w:r>
    <w:r>
      <w:rPr>
        <w:rFonts w:cs="Open Sans"/>
        <w:color w:val="F15F22"/>
        <w:sz w:val="14"/>
        <w:szCs w:val="14"/>
      </w:rPr>
      <w:t>/</w:t>
    </w:r>
    <w:r>
      <w:rPr>
        <w:rFonts w:cs="Open Sans"/>
        <w:color w:val="4D4D4F"/>
        <w:sz w:val="14"/>
        <w:szCs w:val="14"/>
      </w:rPr>
      <w:t xml:space="preserve"> Page </w:t>
    </w:r>
    <w:r>
      <w:rPr>
        <w:rFonts w:cs="Open Sans"/>
        <w:color w:val="4D4D4F"/>
        <w:sz w:val="14"/>
        <w:szCs w:val="14"/>
      </w:rPr>
      <w:fldChar w:fldCharType="begin"/>
    </w:r>
    <w:r>
      <w:rPr>
        <w:rFonts w:cs="Open Sans"/>
        <w:color w:val="4D4D4F"/>
        <w:sz w:val="14"/>
        <w:szCs w:val="14"/>
      </w:rPr>
      <w:instrText xml:space="preserve"> PAGE </w:instrText>
    </w:r>
    <w:r>
      <w:rPr>
        <w:rFonts w:cs="Open Sans"/>
        <w:color w:val="4D4D4F"/>
        <w:sz w:val="14"/>
        <w:szCs w:val="14"/>
      </w:rPr>
      <w:fldChar w:fldCharType="separate"/>
    </w:r>
    <w:r>
      <w:rPr>
        <w:rFonts w:cs="Open Sans"/>
        <w:color w:val="4D4D4F"/>
        <w:sz w:val="14"/>
        <w:szCs w:val="14"/>
      </w:rPr>
      <w:t>2</w:t>
    </w:r>
    <w:r>
      <w:rPr>
        <w:rFonts w:cs="Open Sans"/>
        <w:color w:val="4D4D4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B19" w14:textId="77777777" w:rsidR="004F3C8D" w:rsidRDefault="004F3C8D">
    <w:pPr>
      <w:pStyle w:val="Footer"/>
      <w:tabs>
        <w:tab w:val="clear" w:pos="9026"/>
        <w:tab w:val="right" w:pos="9922"/>
      </w:tabs>
      <w:jc w:val="right"/>
    </w:pPr>
    <w:r>
      <w:rPr>
        <w:noProof/>
      </w:rPr>
      <w:drawing>
        <wp:anchor distT="0" distB="0" distL="114300" distR="114300" simplePos="0" relativeHeight="251668480" behindDoc="0" locked="0" layoutInCell="1" allowOverlap="1" wp14:anchorId="09072B17" wp14:editId="09072B18">
          <wp:simplePos x="0" y="0"/>
          <wp:positionH relativeFrom="margin">
            <wp:align>left</wp:align>
          </wp:positionH>
          <wp:positionV relativeFrom="paragraph">
            <wp:posOffset>-63303</wp:posOffset>
          </wp:positionV>
          <wp:extent cx="1337310" cy="171450"/>
          <wp:effectExtent l="0" t="0" r="0" b="0"/>
          <wp:wrapNone/>
          <wp:docPr id="2047543532" name="Picture 870929206" descr="A blue and orange letter v&#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7310" cy="171450"/>
                  </a:xfrm>
                  <a:prstGeom prst="rect">
                    <a:avLst/>
                  </a:prstGeom>
                  <a:noFill/>
                  <a:ln>
                    <a:noFill/>
                    <a:prstDash/>
                  </a:ln>
                </pic:spPr>
              </pic:pic>
            </a:graphicData>
          </a:graphic>
        </wp:anchor>
      </w:drawing>
    </w:r>
    <w:r>
      <w:tab/>
    </w:r>
    <w:r>
      <w:rPr>
        <w:rFonts w:cs="Open Sans"/>
        <w:color w:val="4D4D4F"/>
        <w:sz w:val="14"/>
        <w:szCs w:val="14"/>
      </w:rPr>
      <w:t>© Copyright</w:t>
    </w:r>
    <w:r>
      <w:rPr>
        <w:rFonts w:cs="Open Sans"/>
        <w:b/>
        <w:bCs/>
        <w:color w:val="4D4D4F"/>
        <w:sz w:val="14"/>
        <w:szCs w:val="14"/>
      </w:rPr>
      <w:t xml:space="preserve"> OCS</w:t>
    </w:r>
    <w:r>
      <w:rPr>
        <w:rFonts w:cs="Open Sans"/>
        <w:color w:val="4D4D4F"/>
        <w:sz w:val="14"/>
        <w:szCs w:val="14"/>
      </w:rPr>
      <w:t xml:space="preserve"> </w:t>
    </w:r>
    <w:r>
      <w:rPr>
        <w:rFonts w:cs="Open Sans"/>
        <w:color w:val="F15F22"/>
        <w:sz w:val="14"/>
        <w:szCs w:val="14"/>
      </w:rPr>
      <w:t>/</w:t>
    </w:r>
    <w:r>
      <w:rPr>
        <w:rFonts w:cs="Open Sans"/>
        <w:color w:val="4D4D4F"/>
        <w:sz w:val="14"/>
        <w:szCs w:val="14"/>
      </w:rPr>
      <w:t xml:space="preserve"> Document Reference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2B0B" w14:textId="77777777" w:rsidR="004F3C8D" w:rsidRDefault="004F3C8D">
      <w:pPr>
        <w:spacing w:after="0" w:line="240" w:lineRule="auto"/>
      </w:pPr>
      <w:r>
        <w:rPr>
          <w:color w:val="000000"/>
        </w:rPr>
        <w:separator/>
      </w:r>
    </w:p>
  </w:footnote>
  <w:footnote w:type="continuationSeparator" w:id="0">
    <w:p w14:paraId="09072B0D" w14:textId="77777777" w:rsidR="004F3C8D" w:rsidRDefault="004F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B13" w14:textId="77777777" w:rsidR="004F3C8D" w:rsidRDefault="004F3C8D">
    <w:pPr>
      <w:pStyle w:val="Header"/>
    </w:pPr>
    <w:r>
      <w:rPr>
        <w:rFonts w:ascii="Times New Roman" w:hAnsi="Times New Roman"/>
        <w:noProof/>
        <w:sz w:val="20"/>
      </w:rPr>
      <w:drawing>
        <wp:anchor distT="0" distB="0" distL="114300" distR="114300" simplePos="0" relativeHeight="251661312" behindDoc="0" locked="0" layoutInCell="1" allowOverlap="1" wp14:anchorId="09072B0B" wp14:editId="09072B0C">
          <wp:simplePos x="0" y="0"/>
          <wp:positionH relativeFrom="column">
            <wp:posOffset>5070476</wp:posOffset>
          </wp:positionH>
          <wp:positionV relativeFrom="paragraph">
            <wp:posOffset>26032</wp:posOffset>
          </wp:positionV>
          <wp:extent cx="1116326" cy="161921"/>
          <wp:effectExtent l="0" t="0" r="7624" b="0"/>
          <wp:wrapNone/>
          <wp:docPr id="1401216796" name="Picture 2861728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16326" cy="161921"/>
                  </a:xfrm>
                  <a:prstGeom prst="rect">
                    <a:avLst/>
                  </a:prstGeom>
                  <a:noFill/>
                  <a:ln>
                    <a:noFill/>
                    <a:prstDash/>
                  </a:ln>
                </pic:spPr>
              </pic:pic>
            </a:graphicData>
          </a:graphic>
        </wp:anchor>
      </w:drawing>
    </w:r>
    <w:r>
      <w:rPr>
        <w:rFonts w:ascii="Times New Roman" w:hAnsi="Times New Roman"/>
        <w:noProof/>
        <w:sz w:val="20"/>
      </w:rPr>
      <w:drawing>
        <wp:anchor distT="0" distB="0" distL="114300" distR="114300" simplePos="0" relativeHeight="251660288" behindDoc="0" locked="0" layoutInCell="1" allowOverlap="1" wp14:anchorId="09072B0D" wp14:editId="09072B0E">
          <wp:simplePos x="0" y="0"/>
          <wp:positionH relativeFrom="margin">
            <wp:posOffset>0</wp:posOffset>
          </wp:positionH>
          <wp:positionV relativeFrom="paragraph">
            <wp:posOffset>-152403</wp:posOffset>
          </wp:positionV>
          <wp:extent cx="829991" cy="321594"/>
          <wp:effectExtent l="0" t="0" r="8209" b="2256"/>
          <wp:wrapNone/>
          <wp:docPr id="1536966448" name="Picture 1095966265" descr="A picture containing graphics,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29991" cy="321594"/>
                  </a:xfrm>
                  <a:prstGeom prst="rect">
                    <a:avLst/>
                  </a:prstGeom>
                  <a:noFill/>
                  <a:ln>
                    <a:noFill/>
                    <a:prstDash/>
                  </a:ln>
                </pic:spPr>
              </pic:pic>
            </a:graphicData>
          </a:graphic>
        </wp:anchor>
      </w:drawing>
    </w:r>
    <w:r>
      <w:rPr>
        <w:rFonts w:ascii="Times New Roman" w:hAnsi="Times New Roman"/>
        <w:noProof/>
        <w:sz w:val="20"/>
      </w:rPr>
      <mc:AlternateContent>
        <mc:Choice Requires="wps">
          <w:drawing>
            <wp:anchor distT="0" distB="0" distL="114300" distR="114300" simplePos="0" relativeHeight="251659264" behindDoc="0" locked="0" layoutInCell="1" allowOverlap="1" wp14:anchorId="09072B0F" wp14:editId="09072B10">
              <wp:simplePos x="0" y="0"/>
              <wp:positionH relativeFrom="page">
                <wp:posOffset>-13972</wp:posOffset>
              </wp:positionH>
              <wp:positionV relativeFrom="paragraph">
                <wp:posOffset>-456569</wp:posOffset>
              </wp:positionV>
              <wp:extent cx="179707" cy="10691493"/>
              <wp:effectExtent l="0" t="0" r="0" b="0"/>
              <wp:wrapNone/>
              <wp:docPr id="1244245886" name="Rectangle 2"/>
              <wp:cNvGraphicFramePr/>
              <a:graphic xmlns:a="http://schemas.openxmlformats.org/drawingml/2006/main">
                <a:graphicData uri="http://schemas.microsoft.com/office/word/2010/wordprocessingShape">
                  <wps:wsp>
                    <wps:cNvSpPr/>
                    <wps:spPr>
                      <a:xfrm>
                        <a:off x="0" y="0"/>
                        <a:ext cx="179707" cy="10691493"/>
                      </a:xfrm>
                      <a:prstGeom prst="rect">
                        <a:avLst/>
                      </a:prstGeom>
                      <a:solidFill>
                        <a:srgbClr val="F15F22"/>
                      </a:solidFill>
                      <a:ln cap="flat">
                        <a:noFill/>
                        <a:prstDash val="solid"/>
                      </a:ln>
                    </wps:spPr>
                    <wps:bodyPr lIns="0" tIns="0" rIns="0" bIns="0"/>
                  </wps:wsp>
                </a:graphicData>
              </a:graphic>
            </wp:anchor>
          </w:drawing>
        </mc:Choice>
        <mc:Fallback>
          <w:pict>
            <v:rect w14:anchorId="3B85C208" id="Rectangle 2" o:spid="_x0000_s1026" style="position:absolute;margin-left:-1.1pt;margin-top:-35.95pt;width:14.15pt;height:841.8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" fillcolor="#f15f22" stroked="f">
              <v:textbox inset="0,0,0,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B17" w14:textId="77777777" w:rsidR="004F3C8D" w:rsidRDefault="004F3C8D">
    <w:pPr>
      <w:pStyle w:val="Header"/>
    </w:pPr>
    <w:r>
      <w:rPr>
        <w:noProof/>
      </w:rPr>
      <w:drawing>
        <wp:anchor distT="0" distB="0" distL="114300" distR="114300" simplePos="0" relativeHeight="251665408" behindDoc="0" locked="0" layoutInCell="1" allowOverlap="1" wp14:anchorId="09072B13" wp14:editId="09072B14">
          <wp:simplePos x="0" y="0"/>
          <wp:positionH relativeFrom="margin">
            <wp:align>left</wp:align>
          </wp:positionH>
          <wp:positionV relativeFrom="paragraph">
            <wp:posOffset>-95883</wp:posOffset>
          </wp:positionV>
          <wp:extent cx="1237960" cy="670227"/>
          <wp:effectExtent l="0" t="0" r="290" b="0"/>
          <wp:wrapNone/>
          <wp:docPr id="1805738752" name="Picture 1142108724"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37960" cy="670227"/>
                  </a:xfrm>
                  <a:prstGeom prst="rect">
                    <a:avLst/>
                  </a:prstGeom>
                  <a:noFill/>
                  <a:ln>
                    <a:noFill/>
                    <a:prstDash/>
                  </a:ln>
                </pic:spPr>
              </pic:pic>
            </a:graphicData>
          </a:graphic>
        </wp:anchor>
      </w:drawing>
    </w:r>
    <w:r>
      <w:rPr>
        <w:rFonts w:ascii="Times New Roman" w:hAnsi="Times New Roman"/>
        <w:noProof/>
        <w:sz w:val="20"/>
      </w:rPr>
      <mc:AlternateContent>
        <mc:Choice Requires="wps">
          <w:drawing>
            <wp:anchor distT="0" distB="0" distL="114300" distR="114300" simplePos="0" relativeHeight="251666432" behindDoc="0" locked="0" layoutInCell="1" allowOverlap="1" wp14:anchorId="09072B15" wp14:editId="09072B16">
              <wp:simplePos x="0" y="0"/>
              <wp:positionH relativeFrom="page">
                <wp:posOffset>4864</wp:posOffset>
              </wp:positionH>
              <wp:positionV relativeFrom="paragraph">
                <wp:posOffset>-471418</wp:posOffset>
              </wp:positionV>
              <wp:extent cx="179707" cy="10691493"/>
              <wp:effectExtent l="0" t="0" r="0" b="0"/>
              <wp:wrapNone/>
              <wp:docPr id="1563112147" name="Rectangle 2"/>
              <wp:cNvGraphicFramePr/>
              <a:graphic xmlns:a="http://schemas.openxmlformats.org/drawingml/2006/main">
                <a:graphicData uri="http://schemas.microsoft.com/office/word/2010/wordprocessingShape">
                  <wps:wsp>
                    <wps:cNvSpPr/>
                    <wps:spPr>
                      <a:xfrm>
                        <a:off x="0" y="0"/>
                        <a:ext cx="179707" cy="10691493"/>
                      </a:xfrm>
                      <a:prstGeom prst="rect">
                        <a:avLst/>
                      </a:prstGeom>
                      <a:solidFill>
                        <a:srgbClr val="F15F22"/>
                      </a:solidFill>
                      <a:ln cap="flat">
                        <a:noFill/>
                        <a:prstDash val="solid"/>
                      </a:ln>
                    </wps:spPr>
                    <wps:bodyPr lIns="0" tIns="0" rIns="0" bIns="0"/>
                  </wps:wsp>
                </a:graphicData>
              </a:graphic>
            </wp:anchor>
          </w:drawing>
        </mc:Choice>
        <mc:Fallback>
          <w:pict>
            <v:rect w14:anchorId="40F09C67" id="Rectangle 2" o:spid="_x0000_s1026" style="position:absolute;margin-left:.4pt;margin-top:-37.1pt;width:14.15pt;height:841.8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" fillcolor="#f15f22" stroked="f">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763AD"/>
    <w:multiLevelType w:val="multilevel"/>
    <w:tmpl w:val="749866AE"/>
    <w:styleLink w:val="LFO3"/>
    <w:lvl w:ilvl="0">
      <w:start w:val="1"/>
      <w:numFmt w:val="decimal"/>
      <w:pStyle w:val="06bodybulletsnumbers"/>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730A0988"/>
    <w:multiLevelType w:val="multilevel"/>
    <w:tmpl w:val="C07E3F6A"/>
    <w:styleLink w:val="LFO1"/>
    <w:lvl w:ilvl="0">
      <w:numFmt w:val="bullet"/>
      <w:pStyle w:val="05bodycopybullet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7639321">
    <w:abstractNumId w:val="1"/>
  </w:num>
  <w:num w:numId="2" w16cid:durableId="117823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F3"/>
    <w:rsid w:val="003E55F3"/>
    <w:rsid w:val="00415476"/>
    <w:rsid w:val="004F3C8D"/>
    <w:rsid w:val="007A59C5"/>
    <w:rsid w:val="009635A8"/>
    <w:rsid w:val="00A82431"/>
    <w:rsid w:val="00AC3E48"/>
    <w:rsid w:val="00D61C44"/>
    <w:rsid w:val="00E148F7"/>
    <w:rsid w:val="00FF2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2B0B"/>
  <w15:docId w15:val="{03702C27-177A-4162-844F-B197A134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kern w:val="0"/>
      <w:sz w:val="24"/>
      <w:szCs w:val="24"/>
    </w:rPr>
  </w:style>
  <w:style w:type="paragraph" w:customStyle="1" w:styleId="00Bodycopy">
    <w:name w:val="00 Body copy"/>
    <w:basedOn w:val="BasicParagraph"/>
    <w:pPr>
      <w:spacing w:before="227" w:line="240" w:lineRule="auto"/>
    </w:pPr>
    <w:rPr>
      <w:rFonts w:ascii="Open Sans" w:hAnsi="Open Sans" w:cs="Open Sans"/>
      <w:color w:val="293771"/>
      <w:sz w:val="18"/>
      <w:szCs w:val="18"/>
    </w:rPr>
  </w:style>
  <w:style w:type="paragraph" w:customStyle="1" w:styleId="BodyCopyBold">
    <w:name w:val="Body Copy Bold"/>
    <w:basedOn w:val="BasicParagraph"/>
    <w:pPr>
      <w:spacing w:before="198" w:line="240" w:lineRule="auto"/>
    </w:pPr>
    <w:rPr>
      <w:rFonts w:ascii="Open Sans" w:hAnsi="Open Sans" w:cs="Open Sans"/>
      <w:b/>
      <w:bCs/>
      <w:color w:val="293771"/>
      <w:sz w:val="18"/>
      <w:szCs w:val="18"/>
    </w:rPr>
  </w:style>
  <w:style w:type="character" w:customStyle="1" w:styleId="BasicParagraphChar">
    <w:name w:val="[Basic Paragraph] Char"/>
    <w:basedOn w:val="DefaultParagraphFont"/>
    <w:rPr>
      <w:rFonts w:ascii="Minion Pro" w:hAnsi="Minion Pro" w:cs="Minion Pro"/>
      <w:color w:val="000000"/>
      <w:kern w:val="0"/>
      <w:sz w:val="24"/>
      <w:szCs w:val="24"/>
    </w:rPr>
  </w:style>
  <w:style w:type="character" w:customStyle="1" w:styleId="00BodycopyChar">
    <w:name w:val="00 Body copy Char"/>
    <w:basedOn w:val="BasicParagraphChar"/>
    <w:rPr>
      <w:rFonts w:ascii="Open Sans" w:hAnsi="Open Sans" w:cs="Open Sans"/>
      <w:color w:val="293771"/>
      <w:kern w:val="0"/>
      <w:sz w:val="18"/>
      <w:szCs w:val="18"/>
    </w:rPr>
  </w:style>
  <w:style w:type="paragraph" w:customStyle="1" w:styleId="Bodycopygrey">
    <w:name w:val="Body copy grey"/>
    <w:basedOn w:val="BasicParagraph"/>
    <w:pPr>
      <w:spacing w:line="240" w:lineRule="auto"/>
    </w:pPr>
    <w:rPr>
      <w:rFonts w:ascii="Open Sans" w:hAnsi="Open Sans" w:cs="Open Sans"/>
      <w:color w:val="4D4D4F"/>
      <w:sz w:val="18"/>
      <w:szCs w:val="18"/>
    </w:rPr>
  </w:style>
  <w:style w:type="character" w:customStyle="1" w:styleId="BodyCopyBoldChar">
    <w:name w:val="Body Copy Bold Char"/>
    <w:basedOn w:val="BasicParagraphChar"/>
    <w:rPr>
      <w:rFonts w:ascii="Open Sans" w:hAnsi="Open Sans" w:cs="Open Sans"/>
      <w:b/>
      <w:bCs/>
      <w:color w:val="293771"/>
      <w:kern w:val="0"/>
      <w:sz w:val="18"/>
      <w:szCs w:val="18"/>
    </w:rPr>
  </w:style>
  <w:style w:type="paragraph" w:customStyle="1" w:styleId="Bodycopyorange">
    <w:name w:val="Body copy orange"/>
    <w:basedOn w:val="BasicParagraph"/>
    <w:pPr>
      <w:spacing w:line="240" w:lineRule="auto"/>
    </w:pPr>
    <w:rPr>
      <w:rFonts w:ascii="Open Sans" w:hAnsi="Open Sans" w:cs="Open Sans"/>
      <w:color w:val="F15F22"/>
      <w:sz w:val="18"/>
      <w:szCs w:val="18"/>
    </w:rPr>
  </w:style>
  <w:style w:type="character" w:customStyle="1" w:styleId="BodycopygreyChar">
    <w:name w:val="Body copy grey Char"/>
    <w:basedOn w:val="BasicParagraphChar"/>
    <w:rPr>
      <w:rFonts w:ascii="Open Sans" w:hAnsi="Open Sans" w:cs="Open Sans"/>
      <w:color w:val="4D4D4F"/>
      <w:kern w:val="0"/>
      <w:sz w:val="18"/>
      <w:szCs w:val="18"/>
    </w:rPr>
  </w:style>
  <w:style w:type="character" w:customStyle="1" w:styleId="BodycopyorangeChar">
    <w:name w:val="Body copy orange Char"/>
    <w:basedOn w:val="BasicParagraphChar"/>
    <w:rPr>
      <w:rFonts w:ascii="Open Sans" w:hAnsi="Open Sans" w:cs="Open Sans"/>
      <w:color w:val="F15F22"/>
      <w:kern w:val="0"/>
      <w:sz w:val="18"/>
      <w:szCs w:val="18"/>
    </w:rPr>
  </w:style>
  <w:style w:type="paragraph" w:customStyle="1" w:styleId="01Documentheading">
    <w:name w:val="01 Document heading"/>
    <w:basedOn w:val="00Bodycopy"/>
    <w:rPr>
      <w:b/>
      <w:bCs/>
      <w:color w:val="4D4D4F"/>
      <w:sz w:val="40"/>
      <w:szCs w:val="50"/>
    </w:rPr>
  </w:style>
  <w:style w:type="paragraph" w:customStyle="1" w:styleId="02Sectiontitle">
    <w:name w:val="02 Section title"/>
    <w:basedOn w:val="Normal"/>
    <w:pPr>
      <w:spacing w:line="240" w:lineRule="auto"/>
    </w:pPr>
    <w:rPr>
      <w:color w:val="4D4D4F"/>
      <w:kern w:val="0"/>
      <w:sz w:val="32"/>
      <w:szCs w:val="28"/>
    </w:rPr>
  </w:style>
  <w:style w:type="character" w:customStyle="1" w:styleId="01DocumentheadingChar">
    <w:name w:val="01 Document heading Char"/>
    <w:basedOn w:val="DefaultParagraphFont"/>
    <w:rPr>
      <w:rFonts w:ascii="Open Sans" w:hAnsi="Open Sans" w:cs="Open Sans"/>
      <w:b/>
      <w:bCs/>
      <w:color w:val="4D4D4F"/>
      <w:kern w:val="0"/>
      <w:sz w:val="40"/>
      <w:szCs w:val="50"/>
    </w:rPr>
  </w:style>
  <w:style w:type="character" w:customStyle="1" w:styleId="02SectiontitleChar">
    <w:name w:val="02 Section title Char"/>
    <w:basedOn w:val="DefaultParagraphFont"/>
    <w:rPr>
      <w:rFonts w:ascii="Open Sans" w:hAnsi="Open Sans"/>
      <w:color w:val="4D4D4F"/>
      <w:kern w:val="0"/>
      <w:sz w:val="32"/>
      <w:szCs w:val="28"/>
    </w:rPr>
  </w:style>
  <w:style w:type="paragraph" w:customStyle="1" w:styleId="04Bodycopy">
    <w:name w:val="04 Body copy"/>
    <w:basedOn w:val="Normal"/>
    <w:pPr>
      <w:spacing w:after="200" w:line="240" w:lineRule="auto"/>
    </w:pPr>
    <w:rPr>
      <w:rFonts w:cs="Open Sans"/>
      <w:color w:val="4D4D4F"/>
      <w:kern w:val="0"/>
      <w:sz w:val="20"/>
    </w:rPr>
  </w:style>
  <w:style w:type="paragraph" w:customStyle="1" w:styleId="03Paragraphheading">
    <w:name w:val="03 Paragraph heading"/>
    <w:basedOn w:val="Normal"/>
    <w:autoRedefine/>
    <w:pPr>
      <w:spacing w:after="40" w:line="240" w:lineRule="auto"/>
    </w:pPr>
    <w:rPr>
      <w:rFonts w:cs="Open Sans"/>
      <w:b/>
      <w:bCs/>
      <w:color w:val="F15F22"/>
      <w:kern w:val="0"/>
      <w:sz w:val="20"/>
      <w:szCs w:val="24"/>
    </w:rPr>
  </w:style>
  <w:style w:type="character" w:customStyle="1" w:styleId="04BodycopyChar">
    <w:name w:val="04 Body copy Char"/>
    <w:basedOn w:val="DefaultParagraphFont"/>
    <w:rPr>
      <w:rFonts w:ascii="Open Sans" w:hAnsi="Open Sans" w:cs="Open Sans"/>
      <w:color w:val="4D4D4F"/>
      <w:kern w:val="0"/>
      <w:sz w:val="20"/>
    </w:rPr>
  </w:style>
  <w:style w:type="paragraph" w:customStyle="1" w:styleId="07bodycopyheadingbold">
    <w:name w:val="07 body copy heading bold"/>
    <w:basedOn w:val="04Bodycopy"/>
    <w:pPr>
      <w:spacing w:after="0"/>
    </w:pPr>
    <w:rPr>
      <w:b/>
      <w:bCs/>
    </w:rPr>
  </w:style>
  <w:style w:type="character" w:customStyle="1" w:styleId="03ParagraphheadingChar">
    <w:name w:val="03 Paragraph heading Char"/>
    <w:basedOn w:val="DefaultParagraphFont"/>
    <w:rPr>
      <w:rFonts w:ascii="Open Sans" w:hAnsi="Open Sans" w:cs="Open Sans"/>
      <w:b/>
      <w:bCs/>
      <w:color w:val="F15F22"/>
      <w:kern w:val="0"/>
      <w:sz w:val="20"/>
      <w:szCs w:val="24"/>
    </w:rPr>
  </w:style>
  <w:style w:type="paragraph" w:customStyle="1" w:styleId="05bodycopybullets">
    <w:name w:val="05 body copy bullets"/>
    <w:basedOn w:val="04Bodycopy"/>
    <w:pPr>
      <w:numPr>
        <w:numId w:val="1"/>
      </w:numPr>
      <w:spacing w:after="120"/>
    </w:pPr>
  </w:style>
  <w:style w:type="character" w:customStyle="1" w:styleId="07bodycopyheadingboldChar">
    <w:name w:val="07 body copy heading bold Char"/>
    <w:basedOn w:val="04BodycopyChar"/>
    <w:rPr>
      <w:rFonts w:ascii="Open Sans" w:hAnsi="Open Sans" w:cs="Open Sans"/>
      <w:b/>
      <w:bCs/>
      <w:color w:val="4D4D4F"/>
      <w:kern w:val="0"/>
      <w:sz w:val="20"/>
    </w:rPr>
  </w:style>
  <w:style w:type="character" w:customStyle="1" w:styleId="05bodycopybulletsChar">
    <w:name w:val="05 body copy bullets Char"/>
    <w:basedOn w:val="04BodycopyChar"/>
    <w:rPr>
      <w:rFonts w:ascii="Open Sans" w:hAnsi="Open Sans" w:cs="Open Sans"/>
      <w:color w:val="4D4D4F"/>
      <w:kern w:val="0"/>
      <w:sz w:val="20"/>
    </w:rPr>
  </w:style>
  <w:style w:type="paragraph" w:customStyle="1" w:styleId="06bodybulletsnumbers">
    <w:name w:val="06 body bullets numbers"/>
    <w:basedOn w:val="05bodycopybullets"/>
    <w:pPr>
      <w:numPr>
        <w:numId w:val="2"/>
      </w:numPr>
    </w:pPr>
  </w:style>
  <w:style w:type="character" w:customStyle="1" w:styleId="06bodybulletsnumbersChar">
    <w:name w:val="06 body bullets numbers Char"/>
    <w:basedOn w:val="05bodycopybulletsChar"/>
    <w:rPr>
      <w:rFonts w:ascii="Open Sans" w:hAnsi="Open Sans" w:cs="Open Sans"/>
      <w:color w:val="4D4D4F"/>
      <w:kern w:val="0"/>
      <w:sz w:val="20"/>
    </w:rPr>
  </w:style>
  <w:style w:type="paragraph" w:customStyle="1" w:styleId="08tablecopy">
    <w:name w:val="08 table copy"/>
    <w:basedOn w:val="04Bodycopy"/>
    <w:pPr>
      <w:spacing w:after="0"/>
    </w:pPr>
    <w:rPr>
      <w:sz w:val="18"/>
      <w:szCs w:val="18"/>
    </w:rPr>
  </w:style>
  <w:style w:type="character" w:customStyle="1" w:styleId="08tablecopyChar">
    <w:name w:val="08 table copy Char"/>
    <w:basedOn w:val="04BodycopyChar"/>
    <w:rPr>
      <w:rFonts w:ascii="Open Sans" w:hAnsi="Open Sans" w:cs="Open Sans"/>
      <w:color w:val="4D4D4F"/>
      <w:kern w:val="0"/>
      <w:sz w:val="18"/>
      <w:szCs w:val="18"/>
    </w:rPr>
  </w:style>
  <w:style w:type="paragraph" w:styleId="ListParagraph">
    <w:name w:val="List Paragraph"/>
    <w:basedOn w:val="Normal"/>
    <w:pPr>
      <w:ind w:left="720"/>
      <w:contextualSpacing/>
    </w:pPr>
  </w:style>
  <w:style w:type="numbering" w:customStyle="1" w:styleId="LFO1">
    <w:name w:val="LFO1"/>
    <w:basedOn w:val="NoList"/>
    <w:pPr>
      <w:numPr>
        <w:numId w:val="1"/>
      </w:numPr>
    </w:pPr>
  </w:style>
  <w:style w:type="numbering" w:customStyle="1" w:styleId="LFO3">
    <w:name w:val="LFO3"/>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OCS%20blank%20document%20template%20-%20non%20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OCS blank document template - non cover</Template>
  <TotalTime>2</TotalTime>
  <Pages>2</Pages>
  <Words>346</Words>
  <Characters>2091</Characters>
  <Application>Microsoft Office Word</Application>
  <DocSecurity>0</DocSecurity>
  <Lines>55</Lines>
  <Paragraphs>33</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Gallacher</dc:creator>
  <dc:description/>
  <cp:lastModifiedBy>Ross Gallacher</cp:lastModifiedBy>
  <cp:revision>4</cp:revision>
  <dcterms:created xsi:type="dcterms:W3CDTF">2026-02-11T14:18:00Z</dcterms:created>
  <dcterms:modified xsi:type="dcterms:W3CDTF">2026-02-19T08:27:00Z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0x010100BE9AB19A2F2BA641882C1C88B745303C</vt:lpwstr>
  </property>
</Properties>
</file>